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9889"/>
        <w:gridCol w:w="4897"/>
      </w:tblGrid>
      <w:tr w:rsidR="00D008D9" w:rsidRPr="00255C0D" w:rsidTr="00255C0D">
        <w:tc>
          <w:tcPr>
            <w:tcW w:w="9889" w:type="dxa"/>
          </w:tcPr>
          <w:p w:rsidR="00D008D9" w:rsidRPr="00255C0D" w:rsidRDefault="00D008D9" w:rsidP="00255C0D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897" w:type="dxa"/>
          </w:tcPr>
          <w:p w:rsidR="00D008D9" w:rsidRPr="00255C0D" w:rsidRDefault="00D008D9" w:rsidP="00255C0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5C0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УТВЕРЖДЕН </w:t>
            </w:r>
          </w:p>
          <w:p w:rsidR="00D008D9" w:rsidRPr="00255C0D" w:rsidRDefault="00D008D9" w:rsidP="00255C0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55C0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приказом управления образования </w:t>
            </w:r>
          </w:p>
          <w:p w:rsidR="00D008D9" w:rsidRPr="00255C0D" w:rsidRDefault="00D008D9" w:rsidP="00255C0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 29.08.2023 № 167</w:t>
            </w:r>
          </w:p>
          <w:p w:rsidR="00D008D9" w:rsidRPr="00255C0D" w:rsidRDefault="00D008D9" w:rsidP="00255C0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D008D9" w:rsidRPr="00690DFD" w:rsidRDefault="00D008D9" w:rsidP="00BB7FE8">
      <w:pPr>
        <w:tabs>
          <w:tab w:val="left" w:pos="11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008D9" w:rsidRDefault="00D008D9" w:rsidP="00BB7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08D9" w:rsidRPr="00A05400" w:rsidRDefault="00D008D9" w:rsidP="00BB7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A05400">
        <w:rPr>
          <w:rFonts w:ascii="Times New Roman" w:hAnsi="Times New Roman"/>
          <w:b/>
          <w:sz w:val="24"/>
          <w:szCs w:val="24"/>
        </w:rPr>
        <w:t xml:space="preserve">орожная карта </w:t>
      </w:r>
      <w:r>
        <w:rPr>
          <w:rFonts w:ascii="Times New Roman" w:hAnsi="Times New Roman"/>
          <w:b/>
          <w:sz w:val="24"/>
          <w:szCs w:val="24"/>
        </w:rPr>
        <w:t>(п</w:t>
      </w:r>
      <w:r w:rsidRPr="00A05400">
        <w:rPr>
          <w:rFonts w:ascii="Times New Roman" w:hAnsi="Times New Roman"/>
          <w:b/>
          <w:sz w:val="24"/>
          <w:szCs w:val="24"/>
        </w:rPr>
        <w:t>лан)</w:t>
      </w:r>
    </w:p>
    <w:p w:rsidR="00D008D9" w:rsidRDefault="00D008D9" w:rsidP="00BB7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400">
        <w:rPr>
          <w:rFonts w:ascii="Times New Roman" w:hAnsi="Times New Roman"/>
          <w:b/>
          <w:sz w:val="24"/>
          <w:szCs w:val="24"/>
        </w:rPr>
        <w:t>профориентационных мероприятий для обучающихся общеобразовательных организаций</w:t>
      </w:r>
    </w:p>
    <w:p w:rsidR="00D008D9" w:rsidRDefault="00D008D9" w:rsidP="00BB7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Чагодощенского муниципального округа</w:t>
      </w:r>
    </w:p>
    <w:p w:rsidR="00D008D9" w:rsidRDefault="00D008D9" w:rsidP="00BB7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400">
        <w:rPr>
          <w:rFonts w:ascii="Times New Roman" w:hAnsi="Times New Roman"/>
          <w:b/>
          <w:sz w:val="24"/>
          <w:szCs w:val="24"/>
        </w:rPr>
        <w:t>Вологодской области</w:t>
      </w:r>
    </w:p>
    <w:p w:rsidR="00D008D9" w:rsidRPr="00A05400" w:rsidRDefault="00D008D9" w:rsidP="00BB7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 учебный год</w:t>
      </w:r>
    </w:p>
    <w:p w:rsidR="00D008D9" w:rsidRPr="005D459C" w:rsidRDefault="00D008D9" w:rsidP="00BB7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2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6804"/>
        <w:gridCol w:w="2126"/>
        <w:gridCol w:w="5669"/>
      </w:tblGrid>
      <w:tr w:rsidR="00D008D9" w:rsidRPr="00255C0D" w:rsidTr="00C52940">
        <w:trPr>
          <w:trHeight w:val="20"/>
          <w:tblHeader/>
        </w:trPr>
        <w:tc>
          <w:tcPr>
            <w:tcW w:w="568" w:type="dxa"/>
            <w:vAlign w:val="center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12D3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04" w:type="dxa"/>
          </w:tcPr>
          <w:p w:rsidR="00D008D9" w:rsidRPr="00012D3D" w:rsidRDefault="00D008D9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8D9" w:rsidRPr="00012D3D" w:rsidRDefault="00D008D9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3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D008D9" w:rsidRPr="00012D3D" w:rsidRDefault="00D008D9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3D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669" w:type="dxa"/>
            <w:vAlign w:val="center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D3D">
              <w:rPr>
                <w:rFonts w:ascii="Times New Roman" w:hAnsi="Times New Roman"/>
                <w:sz w:val="24"/>
                <w:szCs w:val="24"/>
              </w:rPr>
              <w:t>Ответственный (организатор мероприятия)</w:t>
            </w:r>
          </w:p>
        </w:tc>
      </w:tr>
      <w:tr w:rsidR="00D008D9" w:rsidRPr="00255C0D" w:rsidTr="00C52940">
        <w:trPr>
          <w:trHeight w:val="20"/>
          <w:tblHeader/>
        </w:trPr>
        <w:tc>
          <w:tcPr>
            <w:tcW w:w="568" w:type="dxa"/>
            <w:vAlign w:val="center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008D9" w:rsidRPr="00012D3D" w:rsidRDefault="00D008D9" w:rsidP="00BB7FE8">
            <w:pPr>
              <w:tabs>
                <w:tab w:val="left" w:pos="10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54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Проект «Билет в будущее»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B7FE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</w:t>
            </w:r>
            <w:r w:rsidRPr="000D477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рамках Федерального проекта «Успех каждого ребенка»</w:t>
            </w:r>
          </w:p>
        </w:tc>
      </w:tr>
      <w:tr w:rsidR="00D008D9" w:rsidRPr="00255C0D" w:rsidTr="00C52940">
        <w:trPr>
          <w:trHeight w:val="20"/>
        </w:trPr>
        <w:tc>
          <w:tcPr>
            <w:tcW w:w="568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008D9" w:rsidRPr="00012D3D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A084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Реализация мероприятий проекта «Билет в будущее» (по отдельному плану)</w:t>
            </w:r>
          </w:p>
        </w:tc>
        <w:tc>
          <w:tcPr>
            <w:tcW w:w="2126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01.03-</w:t>
            </w:r>
            <w:r w:rsidRPr="003E199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5669" w:type="dxa"/>
          </w:tcPr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, педагоги - навигаторы</w:t>
            </w:r>
          </w:p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0D4777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D477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Проект «Проектория» в рамках Федерального проекта «Успех каждого ребенка»</w:t>
            </w:r>
          </w:p>
        </w:tc>
      </w:tr>
      <w:tr w:rsidR="00D008D9" w:rsidRPr="00255C0D" w:rsidTr="00C52940">
        <w:trPr>
          <w:trHeight w:val="20"/>
        </w:trPr>
        <w:tc>
          <w:tcPr>
            <w:tcW w:w="568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Участие обучающихся 1-11-х классов в открытых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онлайн-уроках, реализуемых с учетом опыта цикла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открытых уроков «ПроеКТОриЯ», направленных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раннюю профориентацию</w:t>
            </w:r>
          </w:p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-31.12.2023 </w:t>
            </w:r>
          </w:p>
          <w:p w:rsidR="00D008D9" w:rsidRPr="00C52940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-31.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08D9" w:rsidRPr="00C52940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8D9" w:rsidRPr="00C52940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9" w:type="dxa"/>
          </w:tcPr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ях за профориентационную работу</w:t>
            </w:r>
          </w:p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B80FDF">
        <w:trPr>
          <w:trHeight w:val="20"/>
        </w:trPr>
        <w:tc>
          <w:tcPr>
            <w:tcW w:w="15167" w:type="dxa"/>
            <w:gridSpan w:val="4"/>
          </w:tcPr>
          <w:p w:rsidR="00D008D9" w:rsidRPr="002F4033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40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Профориентационный минимум в общеобразовательных организациях, реализующих основную общеобразовательную программу</w:t>
            </w:r>
          </w:p>
        </w:tc>
      </w:tr>
      <w:tr w:rsidR="00D008D9" w:rsidRPr="00255C0D" w:rsidTr="00C52940">
        <w:trPr>
          <w:trHeight w:val="20"/>
        </w:trPr>
        <w:tc>
          <w:tcPr>
            <w:tcW w:w="568" w:type="dxa"/>
          </w:tcPr>
          <w:p w:rsidR="00D008D9" w:rsidRPr="00AC23C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008D9" w:rsidRPr="00AC23C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профориентационного минимума в общеобразовательных организациях, реализующих основную общеобразовательную программу</w:t>
            </w:r>
          </w:p>
        </w:tc>
        <w:tc>
          <w:tcPr>
            <w:tcW w:w="2126" w:type="dxa"/>
          </w:tcPr>
          <w:p w:rsidR="00D008D9" w:rsidRPr="00AC23C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color w:val="000000"/>
                <w:sz w:val="24"/>
                <w:szCs w:val="24"/>
              </w:rPr>
              <w:t>01.09.-31.05.2024</w:t>
            </w:r>
          </w:p>
        </w:tc>
        <w:tc>
          <w:tcPr>
            <w:tcW w:w="5669" w:type="dxa"/>
          </w:tcPr>
          <w:p w:rsidR="00D008D9" w:rsidRPr="00AC23C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координатор, руководители и ответственные за профориентационную работу в общеобразовательных организациях</w:t>
            </w:r>
          </w:p>
        </w:tc>
      </w:tr>
      <w:tr w:rsidR="00D008D9" w:rsidRPr="00255C0D" w:rsidTr="00C52940">
        <w:trPr>
          <w:trHeight w:val="20"/>
        </w:trPr>
        <w:tc>
          <w:tcPr>
            <w:tcW w:w="568" w:type="dxa"/>
          </w:tcPr>
          <w:p w:rsidR="00D008D9" w:rsidRPr="00AC23C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D008D9" w:rsidRPr="00AC23C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sz w:val="24"/>
                <w:szCs w:val="24"/>
              </w:rPr>
              <w:t>Организация и проведение профессиональных проб</w:t>
            </w:r>
            <w:r>
              <w:rPr>
                <w:rFonts w:ascii="Times New Roman" w:hAnsi="Times New Roman"/>
                <w:sz w:val="24"/>
                <w:szCs w:val="24"/>
              </w:rPr>
              <w:t>/экскурсий</w:t>
            </w:r>
            <w:r w:rsidRPr="00AC23CD">
              <w:rPr>
                <w:rFonts w:ascii="Times New Roman" w:hAnsi="Times New Roman"/>
                <w:sz w:val="24"/>
                <w:szCs w:val="24"/>
              </w:rPr>
              <w:t xml:space="preserve"> для учащихся 6-11 классов в рамках реализации Единой профориентационной модели</w:t>
            </w:r>
          </w:p>
        </w:tc>
        <w:tc>
          <w:tcPr>
            <w:tcW w:w="2126" w:type="dxa"/>
          </w:tcPr>
          <w:p w:rsidR="00D008D9" w:rsidRPr="00AC23C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01.09.2023-31.05.2024</w:t>
            </w:r>
          </w:p>
        </w:tc>
        <w:tc>
          <w:tcPr>
            <w:tcW w:w="5669" w:type="dxa"/>
          </w:tcPr>
          <w:p w:rsidR="00D008D9" w:rsidRPr="00AC23CD" w:rsidRDefault="00D008D9" w:rsidP="004C1E4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координатор,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:rsidR="00D008D9" w:rsidRPr="00AC23C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0"/>
        </w:trPr>
        <w:tc>
          <w:tcPr>
            <w:tcW w:w="568" w:type="dxa"/>
          </w:tcPr>
          <w:p w:rsidR="00D008D9" w:rsidRPr="00AC23C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D008D9" w:rsidRPr="00EF77E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Включение в систему внеур</w:t>
            </w:r>
            <w:r>
              <w:rPr>
                <w:rFonts w:ascii="Times New Roman" w:hAnsi="Times New Roman"/>
                <w:sz w:val="24"/>
                <w:szCs w:val="24"/>
              </w:rPr>
              <w:t>очной деятельности обучающихся 6</w:t>
            </w:r>
            <w:r w:rsidRPr="00255C0D">
              <w:rPr>
                <w:rFonts w:ascii="Times New Roman" w:hAnsi="Times New Roman"/>
                <w:sz w:val="24"/>
                <w:szCs w:val="24"/>
              </w:rPr>
              <w:t>-11 классов общеобразовательных организаций курса внеурочной деятельности «Россия – мои горизонты».</w:t>
            </w:r>
          </w:p>
        </w:tc>
        <w:tc>
          <w:tcPr>
            <w:tcW w:w="2126" w:type="dxa"/>
          </w:tcPr>
          <w:p w:rsidR="00D008D9" w:rsidRPr="00EF77E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AC23C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01.09.2023-31.05.2024</w:t>
            </w:r>
          </w:p>
        </w:tc>
        <w:tc>
          <w:tcPr>
            <w:tcW w:w="5669" w:type="dxa"/>
          </w:tcPr>
          <w:p w:rsidR="00D008D9" w:rsidRPr="00EF77E4" w:rsidRDefault="00D008D9" w:rsidP="004C1E4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255C0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C0D">
              <w:rPr>
                <w:rFonts w:ascii="Times New Roman" w:hAnsi="Times New Roman"/>
                <w:b/>
                <w:sz w:val="24"/>
                <w:szCs w:val="24"/>
              </w:rPr>
              <w:t>Стратегический проект</w:t>
            </w:r>
          </w:p>
          <w:p w:rsidR="00D008D9" w:rsidRPr="00255C0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C0D">
              <w:rPr>
                <w:rFonts w:ascii="Times New Roman" w:hAnsi="Times New Roman"/>
                <w:b/>
                <w:sz w:val="24"/>
                <w:szCs w:val="24"/>
              </w:rPr>
              <w:t>«Профориентация как основа управления процессами миграции обучающихся Вологодской области»</w:t>
            </w:r>
          </w:p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Pr="00C52940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3C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D008D9" w:rsidRPr="00C52940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8721E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ПРОФГИД» (выезды в муниципальные районы, городские округа с профориентационной работой)</w:t>
            </w:r>
          </w:p>
        </w:tc>
        <w:tc>
          <w:tcPr>
            <w:tcW w:w="2126" w:type="dxa"/>
          </w:tcPr>
          <w:p w:rsidR="00D008D9" w:rsidRPr="004909A8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9.2023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E957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31.05.2024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</w:tcPr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профориентационную работу</w:t>
            </w:r>
          </w:p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D008D9" w:rsidRPr="00C52940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Итоговый м</w:t>
            </w: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ониторинг профессиональных намерений выпускников 9-х и 11-х классов общеобразовательных организаций</w:t>
            </w:r>
          </w:p>
        </w:tc>
        <w:tc>
          <w:tcPr>
            <w:tcW w:w="2126" w:type="dxa"/>
          </w:tcPr>
          <w:p w:rsidR="00D008D9" w:rsidRPr="004909A8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01.09- 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.10.2023</w:t>
            </w:r>
          </w:p>
        </w:tc>
        <w:tc>
          <w:tcPr>
            <w:tcW w:w="5669" w:type="dxa"/>
          </w:tcPr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профориентационную работу</w:t>
            </w:r>
          </w:p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Pr="00AC23C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D008D9" w:rsidRPr="00AC23CD" w:rsidRDefault="00D008D9" w:rsidP="00575F0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Дни открытых дверей в ПОО ВО</w:t>
            </w:r>
          </w:p>
        </w:tc>
        <w:tc>
          <w:tcPr>
            <w:tcW w:w="2126" w:type="dxa"/>
          </w:tcPr>
          <w:p w:rsidR="00D008D9" w:rsidRPr="004909A8" w:rsidRDefault="00D008D9" w:rsidP="00A90F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9.2023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Pr="00E957E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31.05.2024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008D9" w:rsidRPr="00AC23C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</w:tcPr>
          <w:p w:rsidR="00D008D9" w:rsidRPr="00C52940" w:rsidRDefault="00D008D9" w:rsidP="003B463A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профориентационную работу</w:t>
            </w:r>
          </w:p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D008D9" w:rsidRPr="00C52940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Организация и проведение профориентационного тестирования обучающихся 6-х классов общеобразовательных организаций</w:t>
            </w:r>
          </w:p>
        </w:tc>
        <w:tc>
          <w:tcPr>
            <w:tcW w:w="2126" w:type="dxa"/>
          </w:tcPr>
          <w:p w:rsidR="00D008D9" w:rsidRPr="004909A8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01.10-31.12.2023</w:t>
            </w:r>
          </w:p>
        </w:tc>
        <w:tc>
          <w:tcPr>
            <w:tcW w:w="5669" w:type="dxa"/>
          </w:tcPr>
          <w:p w:rsidR="00D008D9" w:rsidRPr="00C52940" w:rsidRDefault="00D008D9" w:rsidP="003B463A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педагоги-психологи школ</w:t>
            </w:r>
          </w:p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D008D9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Мониторинг профессиональных намерений выпускников 9-х и 11-х классов общеобразовательных организаций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D008D9" w:rsidRDefault="00D008D9" w:rsidP="003B46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01.10-31.10.2023</w:t>
            </w:r>
          </w:p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01.02-30.03.2024</w:t>
            </w:r>
          </w:p>
        </w:tc>
        <w:tc>
          <w:tcPr>
            <w:tcW w:w="5669" w:type="dxa"/>
          </w:tcPr>
          <w:p w:rsidR="00D008D9" w:rsidRPr="00C52940" w:rsidRDefault="00D008D9" w:rsidP="003B463A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профориентационную работу</w:t>
            </w:r>
          </w:p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D008D9" w:rsidRPr="004909A8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Организация и проведение областного профориентационного конкурса «Шаг в будущее»</w:t>
            </w:r>
          </w:p>
        </w:tc>
        <w:tc>
          <w:tcPr>
            <w:tcW w:w="2126" w:type="dxa"/>
          </w:tcPr>
          <w:p w:rsidR="00D008D9" w:rsidRPr="004909A8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01.11-30.11.2023</w:t>
            </w:r>
          </w:p>
        </w:tc>
        <w:tc>
          <w:tcPr>
            <w:tcW w:w="5669" w:type="dxa"/>
          </w:tcPr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Муниципальны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координатор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общеобразовательных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и дошкольных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организаций</w:t>
            </w: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D008D9" w:rsidRPr="004909A8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Организация и проведение Единого дня профориентации в общеобразовательных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организациях </w:t>
            </w:r>
          </w:p>
        </w:tc>
        <w:tc>
          <w:tcPr>
            <w:tcW w:w="2126" w:type="dxa"/>
          </w:tcPr>
          <w:p w:rsidR="00D008D9" w:rsidRPr="004909A8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01.11-30.11.2023</w:t>
            </w:r>
          </w:p>
        </w:tc>
        <w:tc>
          <w:tcPr>
            <w:tcW w:w="5669" w:type="dxa"/>
          </w:tcPr>
          <w:p w:rsidR="00D008D9" w:rsidRPr="00C52940" w:rsidRDefault="00D008D9" w:rsidP="00BB7F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профориентационную работу</w:t>
            </w: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D008D9" w:rsidRPr="00BC6C8A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Style w:val="a2"/>
                <w:bCs/>
              </w:rPr>
            </w:pP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Областное родительское собрание «Как помочь школьникам с профессиональным самоопределением»</w:t>
            </w:r>
          </w:p>
        </w:tc>
        <w:tc>
          <w:tcPr>
            <w:tcW w:w="2126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Style w:val="a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01.02-01.03.2024</w:t>
            </w:r>
          </w:p>
        </w:tc>
        <w:tc>
          <w:tcPr>
            <w:tcW w:w="5669" w:type="dxa"/>
          </w:tcPr>
          <w:p w:rsidR="00D008D9" w:rsidRPr="00C52940" w:rsidRDefault="00D008D9" w:rsidP="00D22530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профориентационную работу, педагоги-психологи школ</w:t>
            </w:r>
          </w:p>
          <w:p w:rsidR="00D008D9" w:rsidRPr="00E957E1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Pr="00C52940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D008D9" w:rsidRPr="00C52940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Организация и проведение профориентационного тестирования обучающихся 8-х классов общеобразовательных организаций</w:t>
            </w:r>
          </w:p>
        </w:tc>
        <w:tc>
          <w:tcPr>
            <w:tcW w:w="2126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01.02-29.03.2024</w:t>
            </w:r>
          </w:p>
        </w:tc>
        <w:tc>
          <w:tcPr>
            <w:tcW w:w="5669" w:type="dxa"/>
          </w:tcPr>
          <w:p w:rsidR="00D008D9" w:rsidRPr="00C52940" w:rsidRDefault="00D008D9" w:rsidP="00D22530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педагоги-психологи школ</w:t>
            </w:r>
          </w:p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Pr="00C52940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D008D9" w:rsidRPr="00C52940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Профориентационная акция «Истории успешных выпускников»</w:t>
            </w:r>
          </w:p>
        </w:tc>
        <w:tc>
          <w:tcPr>
            <w:tcW w:w="2126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.03-3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9" w:type="dxa"/>
          </w:tcPr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общеобразовательных организаций</w:t>
            </w: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Pr="00C52940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D008D9" w:rsidRPr="00C52940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bCs/>
                <w:sz w:val="24"/>
                <w:szCs w:val="24"/>
              </w:rPr>
              <w:t xml:space="preserve">Профориентационное мероприятие «Я поступаю в ВУЗ» </w:t>
            </w:r>
          </w:p>
        </w:tc>
        <w:tc>
          <w:tcPr>
            <w:tcW w:w="2126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.03-3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</w:t>
            </w:r>
            <w:r w:rsidRPr="004909A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9" w:type="dxa"/>
          </w:tcPr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</w:p>
        </w:tc>
      </w:tr>
      <w:tr w:rsidR="00D008D9" w:rsidRPr="00255C0D" w:rsidTr="00C52940">
        <w:trPr>
          <w:trHeight w:val="236"/>
        </w:trPr>
        <w:tc>
          <w:tcPr>
            <w:tcW w:w="568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D008D9" w:rsidRPr="00255C0D" w:rsidRDefault="00D008D9" w:rsidP="00BE763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C0D">
              <w:rPr>
                <w:rFonts w:ascii="Times New Roman" w:hAnsi="Times New Roman"/>
                <w:bCs/>
                <w:sz w:val="24"/>
                <w:szCs w:val="24"/>
              </w:rPr>
              <w:t>Областное родительское собрание «Преимущества обучения в профессиональных в образовательных организациях и вузах, расположенных на территории Вологодской области»</w:t>
            </w:r>
          </w:p>
        </w:tc>
        <w:tc>
          <w:tcPr>
            <w:tcW w:w="2126" w:type="dxa"/>
          </w:tcPr>
          <w:p w:rsidR="00D008D9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06.05-31.05.2023</w:t>
            </w:r>
          </w:p>
        </w:tc>
        <w:tc>
          <w:tcPr>
            <w:tcW w:w="5669" w:type="dxa"/>
          </w:tcPr>
          <w:p w:rsidR="00D008D9" w:rsidRPr="00C52940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координатор, 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ответственные в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общеобразовательных организациях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профориентационную работу</w:t>
            </w: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7E54F2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E54F2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Профориентационные проекты АУ ВО «ЦОПП Вологодской области»</w:t>
            </w: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b/>
                <w:sz w:val="24"/>
                <w:szCs w:val="24"/>
              </w:rPr>
              <w:t>Реализация проекта центра «Шаг в профессию»</w:t>
            </w:r>
          </w:p>
        </w:tc>
      </w:tr>
      <w:tr w:rsidR="00D008D9" w:rsidRPr="00255C0D" w:rsidTr="00C52940">
        <w:trPr>
          <w:trHeight w:val="20"/>
        </w:trPr>
        <w:tc>
          <w:tcPr>
            <w:tcW w:w="568" w:type="dxa"/>
          </w:tcPr>
          <w:p w:rsidR="00D008D9" w:rsidRPr="00012D3D" w:rsidRDefault="00D008D9" w:rsidP="00BE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D008D9" w:rsidRPr="00AC3BA5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3BA5">
              <w:rPr>
                <w:rFonts w:ascii="Times New Roman" w:hAnsi="Times New Roman"/>
                <w:sz w:val="24"/>
                <w:szCs w:val="24"/>
                <w:lang w:eastAsia="en-US"/>
              </w:rPr>
              <w:t>Участие школьников в мастер-классах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согласно графику на 2023 год</w:t>
            </w:r>
          </w:p>
        </w:tc>
        <w:tc>
          <w:tcPr>
            <w:tcW w:w="2126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01.09.2023-31.05.2024</w:t>
            </w:r>
          </w:p>
        </w:tc>
        <w:tc>
          <w:tcPr>
            <w:tcW w:w="5669" w:type="dxa"/>
          </w:tcPr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общеобразовательных организаций</w:t>
            </w: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b/>
                <w:sz w:val="24"/>
                <w:szCs w:val="24"/>
              </w:rPr>
              <w:t>Реализация проекта центра «Моя формула успеха»</w:t>
            </w:r>
          </w:p>
        </w:tc>
      </w:tr>
      <w:tr w:rsidR="00D008D9" w:rsidRPr="00255C0D" w:rsidTr="00C52940">
        <w:trPr>
          <w:trHeight w:val="20"/>
        </w:trPr>
        <w:tc>
          <w:tcPr>
            <w:tcW w:w="568" w:type="dxa"/>
          </w:tcPr>
          <w:p w:rsidR="00D008D9" w:rsidRPr="00012D3D" w:rsidRDefault="00D008D9" w:rsidP="00BE7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D008D9" w:rsidRPr="00012D3D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прямых</w:t>
            </w:r>
            <w:r w:rsidRPr="00AC3B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эфир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ов</w:t>
            </w:r>
            <w:r w:rsidRPr="00AC3B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успешными людьми в разных сферах профессиональной деятельности, мотивирующие обучающих ОО на планирование профессиональной карьеры</w:t>
            </w:r>
          </w:p>
        </w:tc>
        <w:tc>
          <w:tcPr>
            <w:tcW w:w="2126" w:type="dxa"/>
          </w:tcPr>
          <w:p w:rsidR="00D008D9" w:rsidRPr="00012D3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01.09.2023-31.05.2024</w:t>
            </w:r>
          </w:p>
        </w:tc>
        <w:tc>
          <w:tcPr>
            <w:tcW w:w="5669" w:type="dxa"/>
          </w:tcPr>
          <w:p w:rsidR="00D008D9" w:rsidRPr="00012D3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Руководители </w:t>
            </w:r>
            <w:r w:rsidRPr="004C1E6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общеобразовательных организаций</w:t>
            </w: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255C0D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F043EF">
              <w:rPr>
                <w:rFonts w:ascii="Times New Roman" w:hAnsi="Times New Roman"/>
                <w:b/>
                <w:sz w:val="24"/>
                <w:szCs w:val="24"/>
              </w:rPr>
              <w:t xml:space="preserve">Профориентационные мероприятия в рамках </w:t>
            </w:r>
            <w:r w:rsidRPr="00255C0D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Единого календарного плана мероприятий</w:t>
            </w:r>
          </w:p>
          <w:p w:rsidR="00D008D9" w:rsidRPr="00012D3D" w:rsidRDefault="00D008D9" w:rsidP="00AC23CD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для обучающихся общеобразовательных организаций Вологодской области в 2023/2024 учебном году</w:t>
            </w:r>
          </w:p>
        </w:tc>
      </w:tr>
      <w:tr w:rsidR="00D008D9" w:rsidRPr="00255C0D" w:rsidTr="001B30FD">
        <w:trPr>
          <w:trHeight w:val="20"/>
        </w:trPr>
        <w:tc>
          <w:tcPr>
            <w:tcW w:w="568" w:type="dxa"/>
          </w:tcPr>
          <w:p w:rsidR="00D008D9" w:rsidRPr="00F043EF" w:rsidRDefault="00D008D9" w:rsidP="00BE76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D008D9" w:rsidRPr="00F043EF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 конкурс видеороликов для обучающихся общеобразовательных организаций и профессиональных образовательных организаций «Профессии будущего»</w:t>
            </w:r>
          </w:p>
        </w:tc>
        <w:tc>
          <w:tcPr>
            <w:tcW w:w="2126" w:type="dxa"/>
          </w:tcPr>
          <w:p w:rsidR="00D008D9" w:rsidRPr="00F043EF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05.09-25.11.2023</w:t>
            </w:r>
          </w:p>
        </w:tc>
        <w:tc>
          <w:tcPr>
            <w:tcW w:w="5669" w:type="dxa"/>
          </w:tcPr>
          <w:p w:rsidR="00D008D9" w:rsidRPr="009B4FEE" w:rsidRDefault="00D008D9" w:rsidP="00953BE2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hAnsi="Times New Roman"/>
                <w:sz w:val="24"/>
                <w:szCs w:val="24"/>
                <w:lang w:eastAsia="en-US"/>
              </w:rPr>
              <w:t>АУ ВО «ЦОПП ВО»</w:t>
            </w:r>
          </w:p>
          <w:p w:rsidR="00D008D9" w:rsidRPr="00F043EF" w:rsidRDefault="00D008D9" w:rsidP="00953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E8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 общеобразовательных организаций</w:t>
            </w:r>
          </w:p>
        </w:tc>
      </w:tr>
      <w:tr w:rsidR="00D008D9" w:rsidRPr="00255C0D" w:rsidTr="001B30FD">
        <w:trPr>
          <w:trHeight w:val="20"/>
        </w:trPr>
        <w:tc>
          <w:tcPr>
            <w:tcW w:w="568" w:type="dxa"/>
          </w:tcPr>
          <w:p w:rsidR="00D008D9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D008D9" w:rsidRPr="00D94042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4042">
              <w:rPr>
                <w:rFonts w:ascii="Times New Roman" w:hAnsi="Times New Roman"/>
                <w:sz w:val="24"/>
                <w:szCs w:val="24"/>
              </w:rPr>
              <w:t>День карьеры молодежи</w:t>
            </w:r>
          </w:p>
        </w:tc>
        <w:tc>
          <w:tcPr>
            <w:tcW w:w="2126" w:type="dxa"/>
          </w:tcPr>
          <w:p w:rsidR="00D008D9" w:rsidRPr="00342E84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</w:tc>
        <w:tc>
          <w:tcPr>
            <w:tcW w:w="5669" w:type="dxa"/>
          </w:tcPr>
          <w:p w:rsidR="00D008D9" w:rsidRPr="009B4FEE" w:rsidRDefault="00D008D9" w:rsidP="00953BE2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hAnsi="Times New Roman"/>
                <w:sz w:val="24"/>
                <w:szCs w:val="24"/>
                <w:lang w:eastAsia="en-US"/>
              </w:rPr>
              <w:t>АУ ВО «ЦОПП ВО»</w:t>
            </w:r>
          </w:p>
          <w:p w:rsidR="00D008D9" w:rsidRPr="00342E84" w:rsidRDefault="00D008D9" w:rsidP="00953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координатор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, руководители общеобразовательных организаций</w:t>
            </w:r>
          </w:p>
        </w:tc>
      </w:tr>
      <w:tr w:rsidR="00D008D9" w:rsidRPr="00255C0D" w:rsidTr="00AC23CD">
        <w:trPr>
          <w:trHeight w:val="70"/>
        </w:trPr>
        <w:tc>
          <w:tcPr>
            <w:tcW w:w="568" w:type="dxa"/>
          </w:tcPr>
          <w:p w:rsidR="00D008D9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C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008D9" w:rsidRPr="00255C0D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 конкурс творческих работ обучающихся общеобразовательных организаций "Карта Интересов"</w:t>
            </w:r>
          </w:p>
        </w:tc>
        <w:tc>
          <w:tcPr>
            <w:tcW w:w="2126" w:type="dxa"/>
          </w:tcPr>
          <w:p w:rsidR="00D008D9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.01-30.04.202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9" w:type="dxa"/>
          </w:tcPr>
          <w:p w:rsidR="00D008D9" w:rsidRPr="009B4FEE" w:rsidRDefault="00D008D9" w:rsidP="009C4494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hAnsi="Times New Roman"/>
                <w:sz w:val="24"/>
                <w:szCs w:val="24"/>
                <w:lang w:eastAsia="en-US"/>
              </w:rPr>
              <w:t>АУ ВО «ЦОПП ВО»</w:t>
            </w:r>
          </w:p>
          <w:p w:rsidR="00D008D9" w:rsidRPr="00C52940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координатор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, руководители общеобразовательных организаций</w:t>
            </w:r>
          </w:p>
        </w:tc>
      </w:tr>
      <w:tr w:rsidR="00D008D9" w:rsidRPr="00255C0D" w:rsidTr="001B30FD">
        <w:trPr>
          <w:trHeight w:val="20"/>
        </w:trPr>
        <w:tc>
          <w:tcPr>
            <w:tcW w:w="568" w:type="dxa"/>
          </w:tcPr>
          <w:p w:rsidR="00D008D9" w:rsidRPr="00AC23CD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D008D9" w:rsidRPr="00342E84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Профориентационная программа I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Регионального чемпионата профессионального мастерства «Профессионалы»: профориентационный тур «Страна мастеров» </w:t>
            </w:r>
          </w:p>
        </w:tc>
        <w:tc>
          <w:tcPr>
            <w:tcW w:w="2126" w:type="dxa"/>
          </w:tcPr>
          <w:p w:rsidR="00D008D9" w:rsidRPr="00342E84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.03 – 29.03.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69" w:type="dxa"/>
          </w:tcPr>
          <w:p w:rsidR="00D008D9" w:rsidRPr="009B4FEE" w:rsidRDefault="00D008D9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hAnsi="Times New Roman"/>
                <w:sz w:val="24"/>
                <w:szCs w:val="24"/>
                <w:lang w:eastAsia="en-US"/>
              </w:rPr>
              <w:t>АУ ВО «ЦОПП ВО»</w:t>
            </w:r>
          </w:p>
          <w:p w:rsidR="00D008D9" w:rsidRPr="00342E84" w:rsidRDefault="00D008D9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:rsidR="00D008D9" w:rsidRPr="00C52940" w:rsidRDefault="00D008D9" w:rsidP="00953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08D9" w:rsidRPr="00255C0D" w:rsidTr="001B30FD">
        <w:trPr>
          <w:trHeight w:val="20"/>
        </w:trPr>
        <w:tc>
          <w:tcPr>
            <w:tcW w:w="568" w:type="dxa"/>
          </w:tcPr>
          <w:p w:rsidR="00D008D9" w:rsidRPr="00AC23CD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D008D9" w:rsidRPr="00F043EF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Региональный конкурс «Абилимпикс»</w:t>
            </w:r>
          </w:p>
        </w:tc>
        <w:tc>
          <w:tcPr>
            <w:tcW w:w="2126" w:type="dxa"/>
          </w:tcPr>
          <w:p w:rsidR="00D008D9" w:rsidRPr="00F043EF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01.03.-29.03.2023</w:t>
            </w:r>
          </w:p>
        </w:tc>
        <w:tc>
          <w:tcPr>
            <w:tcW w:w="5669" w:type="dxa"/>
          </w:tcPr>
          <w:p w:rsidR="00D008D9" w:rsidRPr="009B4FEE" w:rsidRDefault="00D008D9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4FEE">
              <w:rPr>
                <w:rFonts w:ascii="Times New Roman" w:hAnsi="Times New Roman"/>
                <w:sz w:val="24"/>
                <w:szCs w:val="24"/>
                <w:lang w:eastAsia="en-US"/>
              </w:rPr>
              <w:t>АУ ВО «ЦОПП ВО»</w:t>
            </w:r>
          </w:p>
          <w:p w:rsidR="00D008D9" w:rsidRPr="00342E84" w:rsidRDefault="00D008D9" w:rsidP="003A0BC6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:rsidR="00D008D9" w:rsidRPr="00F043EF" w:rsidRDefault="00D008D9" w:rsidP="00BB7F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8D9" w:rsidRPr="00255C0D" w:rsidTr="00C52940">
        <w:trPr>
          <w:trHeight w:val="20"/>
        </w:trPr>
        <w:tc>
          <w:tcPr>
            <w:tcW w:w="15167" w:type="dxa"/>
            <w:gridSpan w:val="4"/>
          </w:tcPr>
          <w:p w:rsidR="00D008D9" w:rsidRPr="004C2506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25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Профориентационные мероприятия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муниципального </w:t>
            </w:r>
            <w:r w:rsidRPr="004C25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уровн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</w:t>
            </w:r>
          </w:p>
        </w:tc>
      </w:tr>
      <w:tr w:rsidR="00D008D9" w:rsidRPr="00255C0D" w:rsidTr="00BD5F5A">
        <w:trPr>
          <w:trHeight w:val="20"/>
        </w:trPr>
        <w:tc>
          <w:tcPr>
            <w:tcW w:w="568" w:type="dxa"/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Информационное наполнение на сайтах образовательных организаций разделов по профориентации (профминимуму)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координатор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, руководители общеобразовательных организаций</w:t>
            </w:r>
          </w:p>
        </w:tc>
      </w:tr>
      <w:tr w:rsidR="00D008D9" w:rsidRPr="00255C0D" w:rsidTr="004377D5">
        <w:trPr>
          <w:trHeight w:val="20"/>
        </w:trPr>
        <w:tc>
          <w:tcPr>
            <w:tcW w:w="568" w:type="dxa"/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Оказание методической и консультационной помощи специалистам образовательных организаций муниципального района (городского округа), ответственным за профориентационную работу в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</w:tcPr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</w:t>
            </w:r>
            <w:r w:rsidRPr="00342E84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C529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координатор</w:t>
            </w:r>
          </w:p>
        </w:tc>
      </w:tr>
      <w:tr w:rsidR="00D008D9" w:rsidRPr="00255C0D" w:rsidTr="006D462A">
        <w:trPr>
          <w:trHeight w:val="20"/>
        </w:trPr>
        <w:tc>
          <w:tcPr>
            <w:tcW w:w="568" w:type="dxa"/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255C0D" w:rsidRDefault="00D008D9" w:rsidP="002A21C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индивидуальной и(или) групповой </w:t>
            </w:r>
          </w:p>
          <w:p w:rsidR="00D008D9" w:rsidRPr="00342E84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профориентационной консультативной работы с обучающимися, в том числе с детьми-ин</w:t>
            </w:r>
            <w:r>
              <w:rPr>
                <w:rFonts w:ascii="Times New Roman" w:hAnsi="Times New Roman"/>
                <w:sz w:val="24"/>
                <w:szCs w:val="24"/>
              </w:rPr>
              <w:t>валидами и ОВЗ</w:t>
            </w:r>
            <w:r w:rsidRPr="00255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</w:tcPr>
          <w:p w:rsidR="00D008D9" w:rsidRPr="00255C0D" w:rsidRDefault="00D008D9" w:rsidP="002A21C5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Муниципальный координатор, педагоги-психологи школ</w:t>
            </w:r>
          </w:p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08D9" w:rsidRPr="00255C0D" w:rsidTr="008B53E5">
        <w:trPr>
          <w:trHeight w:val="20"/>
        </w:trPr>
        <w:tc>
          <w:tcPr>
            <w:tcW w:w="568" w:type="dxa"/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Профориентационные встречи с представителями вузов и ПОО Вологодской области.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Pr="00342E84" w:rsidRDefault="00D008D9" w:rsidP="00A1306D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08D9" w:rsidRPr="00255C0D" w:rsidTr="008B53E5">
        <w:trPr>
          <w:trHeight w:val="20"/>
        </w:trPr>
        <w:tc>
          <w:tcPr>
            <w:tcW w:w="568" w:type="dxa"/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255C0D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Заключение договоров целевого обучения с организациями среднего и высшего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255C0D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Июнь-август 2023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Pr="00DA0F5F" w:rsidRDefault="00D008D9" w:rsidP="0082676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образования,</w:t>
            </w:r>
            <w:r w:rsidRPr="00DA0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A0F5F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координатор,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:rsidR="00D008D9" w:rsidRPr="00255C0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8D9" w:rsidRPr="00255C0D" w:rsidTr="00EF77B4">
        <w:trPr>
          <w:trHeight w:val="20"/>
        </w:trPr>
        <w:tc>
          <w:tcPr>
            <w:tcW w:w="15167" w:type="dxa"/>
            <w:gridSpan w:val="4"/>
          </w:tcPr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Обеспечение информированности субъектов образования о рынке труда, образовательных услуг и перспективной потребности в кадрах в регионе</w:t>
            </w:r>
          </w:p>
        </w:tc>
      </w:tr>
      <w:tr w:rsidR="00D008D9" w:rsidRPr="00255C0D" w:rsidTr="00CF35B8">
        <w:trPr>
          <w:trHeight w:val="20"/>
        </w:trPr>
        <w:tc>
          <w:tcPr>
            <w:tcW w:w="568" w:type="dxa"/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255C0D" w:rsidRDefault="00D008D9" w:rsidP="00BB7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Информирование педагогов, обучающихся образовательных организаций и их родителей:</w:t>
            </w:r>
          </w:p>
          <w:p w:rsidR="00D008D9" w:rsidRPr="00342E84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- о востребованных рабочих профессиях на рынке труда Вологодской области, об образовательных организациях профессионального образования Вологодской области, о потребности регионального рынка труда в кадрах рабочих и специалистов, о строительстве объектов экономики и инвестиционных проектах, реализуемых на территории Вологодской области и т.п.;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</w:tcPr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C529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координатор</w:t>
            </w:r>
            <w:r w:rsidRPr="00342E84">
              <w:rPr>
                <w:rFonts w:ascii="Times New Roman" w:hAnsi="Times New Roman"/>
                <w:color w:val="000000"/>
                <w:sz w:val="24"/>
                <w:szCs w:val="24"/>
              </w:rPr>
              <w:t>,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08D9" w:rsidRPr="00255C0D" w:rsidTr="00995CCC">
        <w:trPr>
          <w:trHeight w:val="20"/>
        </w:trPr>
        <w:tc>
          <w:tcPr>
            <w:tcW w:w="1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и др. по совершенствованию системы профессиональной ориентации обучающихся</w:t>
            </w:r>
          </w:p>
        </w:tc>
      </w:tr>
      <w:tr w:rsidR="00D008D9" w:rsidRPr="00255C0D" w:rsidTr="001A0572">
        <w:trPr>
          <w:trHeight w:val="20"/>
        </w:trPr>
        <w:tc>
          <w:tcPr>
            <w:tcW w:w="568" w:type="dxa"/>
          </w:tcPr>
          <w:p w:rsidR="00D008D9" w:rsidRPr="00342E84" w:rsidRDefault="00D008D9" w:rsidP="00AD5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AC23C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Организация эффективного взаимодействия с градообразующими предприятиями и бизнесом в содействии профориентационной работе образовательных организаций.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Управление образования, муниципальный координатор</w:t>
            </w:r>
          </w:p>
        </w:tc>
      </w:tr>
      <w:tr w:rsidR="00D008D9" w:rsidRPr="00255C0D" w:rsidTr="001A0572">
        <w:trPr>
          <w:trHeight w:val="20"/>
        </w:trPr>
        <w:tc>
          <w:tcPr>
            <w:tcW w:w="568" w:type="dxa"/>
          </w:tcPr>
          <w:p w:rsidR="00D008D9" w:rsidRPr="00342E84" w:rsidRDefault="00D008D9" w:rsidP="00953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профориентационных встреч  «История успеха» с обучающихся с ветеранами труда, руководителями и работниками предприятий муниципалитета различных сфер деятельности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342E84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Pr="00DA0F5F" w:rsidRDefault="00D008D9" w:rsidP="007A3E6C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Управление образования, муниципальный координатор</w:t>
            </w:r>
            <w:r w:rsidRPr="00DA0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  <w:p w:rsidR="00D008D9" w:rsidRPr="00342E84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08D9" w:rsidRPr="00255C0D" w:rsidTr="00CB6C70">
        <w:trPr>
          <w:trHeight w:val="20"/>
        </w:trPr>
        <w:tc>
          <w:tcPr>
            <w:tcW w:w="15167" w:type="dxa"/>
            <w:gridSpan w:val="4"/>
            <w:tcBorders>
              <w:right w:val="single" w:sz="4" w:space="0" w:color="000000"/>
            </w:tcBorders>
          </w:tcPr>
          <w:p w:rsidR="00D008D9" w:rsidRDefault="00D008D9" w:rsidP="00953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08D9" w:rsidRPr="0018160D" w:rsidRDefault="00D008D9" w:rsidP="00953B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160D">
              <w:rPr>
                <w:rFonts w:ascii="Times New Roman" w:hAnsi="Times New Roman"/>
                <w:b/>
                <w:color w:val="2C2D2E"/>
                <w:sz w:val="30"/>
                <w:szCs w:val="30"/>
                <w:shd w:val="clear" w:color="auto" w:fill="FFFFFF"/>
              </w:rPr>
              <w:t>Проведение адресной работы по сопровождению выпускнико</w:t>
            </w:r>
            <w:r>
              <w:rPr>
                <w:rFonts w:ascii="Times New Roman" w:hAnsi="Times New Roman"/>
                <w:b/>
                <w:color w:val="2C2D2E"/>
                <w:sz w:val="30"/>
                <w:szCs w:val="30"/>
                <w:shd w:val="clear" w:color="auto" w:fill="FFFFFF"/>
              </w:rPr>
              <w:t>в 9 классов 2023 года, не сдавших ГИА -9</w:t>
            </w:r>
            <w:r w:rsidRPr="0018160D">
              <w:rPr>
                <w:rFonts w:ascii="Times New Roman" w:hAnsi="Times New Roman"/>
                <w:b/>
                <w:color w:val="2C2D2E"/>
                <w:sz w:val="30"/>
                <w:szCs w:val="30"/>
                <w:shd w:val="clear" w:color="auto" w:fill="FFFFFF"/>
              </w:rPr>
              <w:t>,</w:t>
            </w:r>
            <w:r w:rsidRPr="0018160D"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18160D">
              <w:rPr>
                <w:rFonts w:ascii="Times New Roman" w:hAnsi="Times New Roman"/>
                <w:b/>
                <w:color w:val="2C2D2E"/>
                <w:sz w:val="30"/>
                <w:szCs w:val="30"/>
                <w:shd w:val="clear" w:color="auto" w:fill="FFFFFF"/>
              </w:rPr>
              <w:t>в профессиональном самоопределении в рамках</w:t>
            </w:r>
            <w:r w:rsidRPr="0018160D">
              <w:rPr>
                <w:rFonts w:ascii="Times New Roman" w:hAnsi="Times New Roman"/>
                <w:b/>
                <w:color w:val="2C2D2E"/>
                <w:sz w:val="28"/>
                <w:szCs w:val="28"/>
                <w:shd w:val="clear" w:color="auto" w:fill="FFFFFF"/>
              </w:rPr>
              <w:t> реализации индивидуальных образовательных маршрутов обучающихся и в получении профессионального образования.</w:t>
            </w:r>
          </w:p>
          <w:p w:rsidR="00D008D9" w:rsidRPr="00255C0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8D9" w:rsidRPr="00255C0D" w:rsidTr="001A0572">
        <w:trPr>
          <w:trHeight w:val="20"/>
        </w:trPr>
        <w:tc>
          <w:tcPr>
            <w:tcW w:w="568" w:type="dxa"/>
          </w:tcPr>
          <w:p w:rsidR="00D008D9" w:rsidRDefault="00D008D9" w:rsidP="00953B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7A3E6C" w:rsidRDefault="00D008D9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E6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Реализация индивидуальных образовательных маршрутов </w:t>
            </w: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для </w:t>
            </w:r>
            <w:r w:rsidRPr="007A3E6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обучающихся, </w:t>
            </w: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не сдавших ГИА-9, </w:t>
            </w:r>
            <w:r w:rsidRPr="007A3E6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сопровождение </w:t>
            </w: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их </w:t>
            </w:r>
            <w:r w:rsidRPr="007A3E6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в  получении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08D9" w:rsidRPr="00D94042" w:rsidRDefault="00D008D9" w:rsidP="00BB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42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01.09.2023-31.05.2024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8D9" w:rsidRPr="00255C0D" w:rsidRDefault="00D008D9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C0D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DA0F5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общеобразовательных организаций, ответственные в общеобразовательных организациях за профориентационную работу</w:t>
            </w:r>
          </w:p>
        </w:tc>
      </w:tr>
    </w:tbl>
    <w:p w:rsidR="00D008D9" w:rsidRPr="00342E84" w:rsidRDefault="00D008D9" w:rsidP="00BB7FE8">
      <w:pPr>
        <w:pStyle w:val="ConsPlusNormal"/>
        <w:outlineLvl w:val="3"/>
      </w:pPr>
    </w:p>
    <w:p w:rsidR="00D008D9" w:rsidRPr="00342E84" w:rsidRDefault="00D008D9">
      <w:pPr>
        <w:pStyle w:val="ConsPlusNormal"/>
        <w:outlineLvl w:val="3"/>
      </w:pPr>
    </w:p>
    <w:sectPr w:rsidR="00D008D9" w:rsidRPr="00342E84" w:rsidSect="005D459C">
      <w:footerReference w:type="default" r:id="rId7"/>
      <w:footerReference w:type="first" r:id="rId8"/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D9" w:rsidRDefault="00D008D9" w:rsidP="00520298">
      <w:pPr>
        <w:spacing w:after="0" w:line="240" w:lineRule="auto"/>
      </w:pPr>
      <w:r>
        <w:separator/>
      </w:r>
    </w:p>
  </w:endnote>
  <w:endnote w:type="continuationSeparator" w:id="0">
    <w:p w:rsidR="00D008D9" w:rsidRDefault="00D008D9" w:rsidP="0052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D9" w:rsidRDefault="00D008D9">
    <w:pPr>
      <w:pStyle w:val="Footer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  <w:p w:rsidR="00D008D9" w:rsidRDefault="00D008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D9" w:rsidRDefault="00D008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D9" w:rsidRDefault="00D008D9" w:rsidP="00520298">
      <w:pPr>
        <w:spacing w:after="0" w:line="240" w:lineRule="auto"/>
      </w:pPr>
      <w:r>
        <w:separator/>
      </w:r>
    </w:p>
  </w:footnote>
  <w:footnote w:type="continuationSeparator" w:id="0">
    <w:p w:rsidR="00D008D9" w:rsidRDefault="00D008D9" w:rsidP="0052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0634"/>
    <w:multiLevelType w:val="hybridMultilevel"/>
    <w:tmpl w:val="4924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5F2C8C"/>
    <w:multiLevelType w:val="hybridMultilevel"/>
    <w:tmpl w:val="4516E716"/>
    <w:lvl w:ilvl="0" w:tplc="FE582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9404C1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FE8580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46371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9E613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5BC7A9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1B6A1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F1CC46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50EE3D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0EA659C"/>
    <w:multiLevelType w:val="hybridMultilevel"/>
    <w:tmpl w:val="7910ED6E"/>
    <w:lvl w:ilvl="0" w:tplc="0E32DB1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32911C3"/>
    <w:multiLevelType w:val="multilevel"/>
    <w:tmpl w:val="389A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B4485"/>
    <w:multiLevelType w:val="hybridMultilevel"/>
    <w:tmpl w:val="9D4865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298"/>
    <w:rsid w:val="00000BAB"/>
    <w:rsid w:val="0000430F"/>
    <w:rsid w:val="000053E3"/>
    <w:rsid w:val="00007EDB"/>
    <w:rsid w:val="00012D3D"/>
    <w:rsid w:val="00053881"/>
    <w:rsid w:val="00066773"/>
    <w:rsid w:val="00066BBA"/>
    <w:rsid w:val="00080006"/>
    <w:rsid w:val="00083711"/>
    <w:rsid w:val="000B2254"/>
    <w:rsid w:val="000B6F11"/>
    <w:rsid w:val="000B7D70"/>
    <w:rsid w:val="000D4777"/>
    <w:rsid w:val="000D53ED"/>
    <w:rsid w:val="000D5CD7"/>
    <w:rsid w:val="000D698D"/>
    <w:rsid w:val="000E2799"/>
    <w:rsid w:val="000F2B7E"/>
    <w:rsid w:val="000F2C26"/>
    <w:rsid w:val="000F33B1"/>
    <w:rsid w:val="000F6A6C"/>
    <w:rsid w:val="0011124B"/>
    <w:rsid w:val="00116CDD"/>
    <w:rsid w:val="00132C3B"/>
    <w:rsid w:val="00160424"/>
    <w:rsid w:val="00161EB1"/>
    <w:rsid w:val="001714F1"/>
    <w:rsid w:val="0018160D"/>
    <w:rsid w:val="00184B7C"/>
    <w:rsid w:val="0018680E"/>
    <w:rsid w:val="001A0572"/>
    <w:rsid w:val="001A2726"/>
    <w:rsid w:val="001B30FD"/>
    <w:rsid w:val="001B3B13"/>
    <w:rsid w:val="001C4299"/>
    <w:rsid w:val="001D06DC"/>
    <w:rsid w:val="001D12FB"/>
    <w:rsid w:val="001E20E0"/>
    <w:rsid w:val="001E5ADF"/>
    <w:rsid w:val="00207AFB"/>
    <w:rsid w:val="00210214"/>
    <w:rsid w:val="0021568C"/>
    <w:rsid w:val="002169D9"/>
    <w:rsid w:val="002251F1"/>
    <w:rsid w:val="002305EF"/>
    <w:rsid w:val="00231F87"/>
    <w:rsid w:val="00233FC8"/>
    <w:rsid w:val="00235FB4"/>
    <w:rsid w:val="002439E1"/>
    <w:rsid w:val="00250171"/>
    <w:rsid w:val="00252A7B"/>
    <w:rsid w:val="00255C0D"/>
    <w:rsid w:val="00262918"/>
    <w:rsid w:val="00264363"/>
    <w:rsid w:val="00277953"/>
    <w:rsid w:val="002902B7"/>
    <w:rsid w:val="00291EDE"/>
    <w:rsid w:val="00293C34"/>
    <w:rsid w:val="002A17F4"/>
    <w:rsid w:val="002A21C5"/>
    <w:rsid w:val="002B0241"/>
    <w:rsid w:val="002B3BC6"/>
    <w:rsid w:val="002B6040"/>
    <w:rsid w:val="002C0382"/>
    <w:rsid w:val="002C1821"/>
    <w:rsid w:val="002C298D"/>
    <w:rsid w:val="002D0A51"/>
    <w:rsid w:val="002D149B"/>
    <w:rsid w:val="002D2058"/>
    <w:rsid w:val="002D565C"/>
    <w:rsid w:val="002D57D7"/>
    <w:rsid w:val="002E40E0"/>
    <w:rsid w:val="002F2DAE"/>
    <w:rsid w:val="002F4033"/>
    <w:rsid w:val="002F529E"/>
    <w:rsid w:val="00313A97"/>
    <w:rsid w:val="003170CC"/>
    <w:rsid w:val="00320C7D"/>
    <w:rsid w:val="00326172"/>
    <w:rsid w:val="003306DB"/>
    <w:rsid w:val="003309A1"/>
    <w:rsid w:val="00330ABE"/>
    <w:rsid w:val="00335F21"/>
    <w:rsid w:val="00342E84"/>
    <w:rsid w:val="00350451"/>
    <w:rsid w:val="0036375C"/>
    <w:rsid w:val="00366AC2"/>
    <w:rsid w:val="00374547"/>
    <w:rsid w:val="003A0BC6"/>
    <w:rsid w:val="003A6758"/>
    <w:rsid w:val="003B463A"/>
    <w:rsid w:val="003C4170"/>
    <w:rsid w:val="003D606E"/>
    <w:rsid w:val="003E1999"/>
    <w:rsid w:val="0040505A"/>
    <w:rsid w:val="004061C7"/>
    <w:rsid w:val="00420376"/>
    <w:rsid w:val="004225EC"/>
    <w:rsid w:val="00426122"/>
    <w:rsid w:val="004377D5"/>
    <w:rsid w:val="00444D55"/>
    <w:rsid w:val="00455576"/>
    <w:rsid w:val="00456C80"/>
    <w:rsid w:val="00457959"/>
    <w:rsid w:val="00457E95"/>
    <w:rsid w:val="00463F14"/>
    <w:rsid w:val="00475C52"/>
    <w:rsid w:val="00487E56"/>
    <w:rsid w:val="004909A8"/>
    <w:rsid w:val="00496855"/>
    <w:rsid w:val="00497A15"/>
    <w:rsid w:val="004A148B"/>
    <w:rsid w:val="004A6A83"/>
    <w:rsid w:val="004C1E41"/>
    <w:rsid w:val="004C1E68"/>
    <w:rsid w:val="004C2506"/>
    <w:rsid w:val="004C3D5F"/>
    <w:rsid w:val="004D39CE"/>
    <w:rsid w:val="0051372B"/>
    <w:rsid w:val="00520298"/>
    <w:rsid w:val="0053667F"/>
    <w:rsid w:val="0053715B"/>
    <w:rsid w:val="0053746A"/>
    <w:rsid w:val="005400D7"/>
    <w:rsid w:val="005444AD"/>
    <w:rsid w:val="005450D1"/>
    <w:rsid w:val="00552E6F"/>
    <w:rsid w:val="005530D2"/>
    <w:rsid w:val="00566C33"/>
    <w:rsid w:val="0057483E"/>
    <w:rsid w:val="00575F0A"/>
    <w:rsid w:val="0057671E"/>
    <w:rsid w:val="00576977"/>
    <w:rsid w:val="00586633"/>
    <w:rsid w:val="00594E04"/>
    <w:rsid w:val="005B6789"/>
    <w:rsid w:val="005C0821"/>
    <w:rsid w:val="005C5B68"/>
    <w:rsid w:val="005D0360"/>
    <w:rsid w:val="005D0B5C"/>
    <w:rsid w:val="005D459C"/>
    <w:rsid w:val="005D66A4"/>
    <w:rsid w:val="005E35AF"/>
    <w:rsid w:val="005E4029"/>
    <w:rsid w:val="005F12FF"/>
    <w:rsid w:val="005F2BD5"/>
    <w:rsid w:val="00604B20"/>
    <w:rsid w:val="00614084"/>
    <w:rsid w:val="006254FF"/>
    <w:rsid w:val="00626BD5"/>
    <w:rsid w:val="0062731D"/>
    <w:rsid w:val="00634A3F"/>
    <w:rsid w:val="00635A7E"/>
    <w:rsid w:val="00635CCB"/>
    <w:rsid w:val="00636AD1"/>
    <w:rsid w:val="00641FDD"/>
    <w:rsid w:val="00646B32"/>
    <w:rsid w:val="006521D9"/>
    <w:rsid w:val="0065682E"/>
    <w:rsid w:val="006649BF"/>
    <w:rsid w:val="00674935"/>
    <w:rsid w:val="0067757E"/>
    <w:rsid w:val="00687A2B"/>
    <w:rsid w:val="006900A7"/>
    <w:rsid w:val="00690DFD"/>
    <w:rsid w:val="0069137E"/>
    <w:rsid w:val="00693E0D"/>
    <w:rsid w:val="006A219C"/>
    <w:rsid w:val="006A2D00"/>
    <w:rsid w:val="006A2EDF"/>
    <w:rsid w:val="006A2F55"/>
    <w:rsid w:val="006A7D25"/>
    <w:rsid w:val="006B2D8C"/>
    <w:rsid w:val="006B3416"/>
    <w:rsid w:val="006B5485"/>
    <w:rsid w:val="006C0BD2"/>
    <w:rsid w:val="006C19CC"/>
    <w:rsid w:val="006C36E1"/>
    <w:rsid w:val="006C53C5"/>
    <w:rsid w:val="006C6196"/>
    <w:rsid w:val="006C6931"/>
    <w:rsid w:val="006D462A"/>
    <w:rsid w:val="006E17DF"/>
    <w:rsid w:val="006E2743"/>
    <w:rsid w:val="006E72D4"/>
    <w:rsid w:val="006E762D"/>
    <w:rsid w:val="006E7C50"/>
    <w:rsid w:val="006F0505"/>
    <w:rsid w:val="006F263A"/>
    <w:rsid w:val="006F78B0"/>
    <w:rsid w:val="006F7FD8"/>
    <w:rsid w:val="007016FC"/>
    <w:rsid w:val="00743D67"/>
    <w:rsid w:val="00744A8A"/>
    <w:rsid w:val="00746447"/>
    <w:rsid w:val="00760109"/>
    <w:rsid w:val="007603E8"/>
    <w:rsid w:val="00790468"/>
    <w:rsid w:val="007965C7"/>
    <w:rsid w:val="007971C5"/>
    <w:rsid w:val="00797D29"/>
    <w:rsid w:val="007A0AB3"/>
    <w:rsid w:val="007A3E6C"/>
    <w:rsid w:val="007B3DF9"/>
    <w:rsid w:val="007C1795"/>
    <w:rsid w:val="007C2DA3"/>
    <w:rsid w:val="007D127A"/>
    <w:rsid w:val="007D1509"/>
    <w:rsid w:val="007E1032"/>
    <w:rsid w:val="007E33A5"/>
    <w:rsid w:val="007E54F2"/>
    <w:rsid w:val="007F0749"/>
    <w:rsid w:val="007F0798"/>
    <w:rsid w:val="007F15C9"/>
    <w:rsid w:val="007F33C0"/>
    <w:rsid w:val="007F36EE"/>
    <w:rsid w:val="008003CF"/>
    <w:rsid w:val="00812335"/>
    <w:rsid w:val="00820B56"/>
    <w:rsid w:val="00826768"/>
    <w:rsid w:val="00832577"/>
    <w:rsid w:val="00832B4E"/>
    <w:rsid w:val="0084166B"/>
    <w:rsid w:val="008441AA"/>
    <w:rsid w:val="00850207"/>
    <w:rsid w:val="008641F0"/>
    <w:rsid w:val="008670A8"/>
    <w:rsid w:val="008721EC"/>
    <w:rsid w:val="00874ECE"/>
    <w:rsid w:val="00882E48"/>
    <w:rsid w:val="00884714"/>
    <w:rsid w:val="0088744E"/>
    <w:rsid w:val="0088797E"/>
    <w:rsid w:val="008964B6"/>
    <w:rsid w:val="008B53E5"/>
    <w:rsid w:val="008B5B25"/>
    <w:rsid w:val="008C2533"/>
    <w:rsid w:val="008C36F6"/>
    <w:rsid w:val="008D4123"/>
    <w:rsid w:val="008D4C79"/>
    <w:rsid w:val="008E2A54"/>
    <w:rsid w:val="008F0F4B"/>
    <w:rsid w:val="00907E1F"/>
    <w:rsid w:val="00912D9C"/>
    <w:rsid w:val="0092644C"/>
    <w:rsid w:val="00930F54"/>
    <w:rsid w:val="00933E4B"/>
    <w:rsid w:val="00937FA0"/>
    <w:rsid w:val="00943835"/>
    <w:rsid w:val="00943BED"/>
    <w:rsid w:val="0094415C"/>
    <w:rsid w:val="00953BE2"/>
    <w:rsid w:val="00960AE6"/>
    <w:rsid w:val="0097143A"/>
    <w:rsid w:val="009772DE"/>
    <w:rsid w:val="00990D5E"/>
    <w:rsid w:val="00995CCC"/>
    <w:rsid w:val="009A030B"/>
    <w:rsid w:val="009B4CCC"/>
    <w:rsid w:val="009B4FEE"/>
    <w:rsid w:val="009B683B"/>
    <w:rsid w:val="009C4494"/>
    <w:rsid w:val="009C5A55"/>
    <w:rsid w:val="009E2B8D"/>
    <w:rsid w:val="009F1B0E"/>
    <w:rsid w:val="009F450D"/>
    <w:rsid w:val="00A05400"/>
    <w:rsid w:val="00A06620"/>
    <w:rsid w:val="00A10CE8"/>
    <w:rsid w:val="00A1210B"/>
    <w:rsid w:val="00A1306D"/>
    <w:rsid w:val="00A32766"/>
    <w:rsid w:val="00A330F2"/>
    <w:rsid w:val="00A507F1"/>
    <w:rsid w:val="00A54317"/>
    <w:rsid w:val="00A618C3"/>
    <w:rsid w:val="00A66818"/>
    <w:rsid w:val="00A67847"/>
    <w:rsid w:val="00A805D4"/>
    <w:rsid w:val="00A84ECF"/>
    <w:rsid w:val="00A90FB4"/>
    <w:rsid w:val="00A91B4D"/>
    <w:rsid w:val="00A923F4"/>
    <w:rsid w:val="00AA01CD"/>
    <w:rsid w:val="00AA084A"/>
    <w:rsid w:val="00AA2A17"/>
    <w:rsid w:val="00AB3C7B"/>
    <w:rsid w:val="00AB6F03"/>
    <w:rsid w:val="00AB71D2"/>
    <w:rsid w:val="00AB7E7E"/>
    <w:rsid w:val="00AC23CD"/>
    <w:rsid w:val="00AC3BA5"/>
    <w:rsid w:val="00AC40CD"/>
    <w:rsid w:val="00AD5D4A"/>
    <w:rsid w:val="00AF7F16"/>
    <w:rsid w:val="00B03BD4"/>
    <w:rsid w:val="00B05ACF"/>
    <w:rsid w:val="00B10FAE"/>
    <w:rsid w:val="00B128DE"/>
    <w:rsid w:val="00B135A2"/>
    <w:rsid w:val="00B271E1"/>
    <w:rsid w:val="00B27BDD"/>
    <w:rsid w:val="00B30321"/>
    <w:rsid w:val="00B443FC"/>
    <w:rsid w:val="00B532DF"/>
    <w:rsid w:val="00B61452"/>
    <w:rsid w:val="00B80FDF"/>
    <w:rsid w:val="00B903DD"/>
    <w:rsid w:val="00B93602"/>
    <w:rsid w:val="00BA262A"/>
    <w:rsid w:val="00BB32C2"/>
    <w:rsid w:val="00BB52B3"/>
    <w:rsid w:val="00BB7FE8"/>
    <w:rsid w:val="00BC6C8A"/>
    <w:rsid w:val="00BC7733"/>
    <w:rsid w:val="00BD1D06"/>
    <w:rsid w:val="00BD5F5A"/>
    <w:rsid w:val="00BD7BFA"/>
    <w:rsid w:val="00BE7633"/>
    <w:rsid w:val="00BF6B78"/>
    <w:rsid w:val="00C02798"/>
    <w:rsid w:val="00C21957"/>
    <w:rsid w:val="00C276CE"/>
    <w:rsid w:val="00C27DC8"/>
    <w:rsid w:val="00C52940"/>
    <w:rsid w:val="00C710CC"/>
    <w:rsid w:val="00C73E10"/>
    <w:rsid w:val="00C73F0D"/>
    <w:rsid w:val="00C74399"/>
    <w:rsid w:val="00C77382"/>
    <w:rsid w:val="00C82A5E"/>
    <w:rsid w:val="00C854BC"/>
    <w:rsid w:val="00C8645B"/>
    <w:rsid w:val="00C93BAD"/>
    <w:rsid w:val="00CA0F16"/>
    <w:rsid w:val="00CA2AF3"/>
    <w:rsid w:val="00CA2F35"/>
    <w:rsid w:val="00CB31E8"/>
    <w:rsid w:val="00CB6C70"/>
    <w:rsid w:val="00CB7D0E"/>
    <w:rsid w:val="00CC65F6"/>
    <w:rsid w:val="00CD30D4"/>
    <w:rsid w:val="00CD49FB"/>
    <w:rsid w:val="00CD697F"/>
    <w:rsid w:val="00CD6A47"/>
    <w:rsid w:val="00CE0D8E"/>
    <w:rsid w:val="00CF0651"/>
    <w:rsid w:val="00CF35B8"/>
    <w:rsid w:val="00D008D9"/>
    <w:rsid w:val="00D1615C"/>
    <w:rsid w:val="00D21076"/>
    <w:rsid w:val="00D22530"/>
    <w:rsid w:val="00D24C37"/>
    <w:rsid w:val="00D27C6A"/>
    <w:rsid w:val="00D33962"/>
    <w:rsid w:val="00D371BD"/>
    <w:rsid w:val="00D53B95"/>
    <w:rsid w:val="00D5473A"/>
    <w:rsid w:val="00D55AC5"/>
    <w:rsid w:val="00D63193"/>
    <w:rsid w:val="00D7021C"/>
    <w:rsid w:val="00D7325E"/>
    <w:rsid w:val="00D74815"/>
    <w:rsid w:val="00D74BF2"/>
    <w:rsid w:val="00D93C70"/>
    <w:rsid w:val="00D94042"/>
    <w:rsid w:val="00DA0F5F"/>
    <w:rsid w:val="00DA7C95"/>
    <w:rsid w:val="00DE5BB3"/>
    <w:rsid w:val="00E16978"/>
    <w:rsid w:val="00E23371"/>
    <w:rsid w:val="00E31577"/>
    <w:rsid w:val="00E45DE1"/>
    <w:rsid w:val="00E565FE"/>
    <w:rsid w:val="00E57995"/>
    <w:rsid w:val="00E621B7"/>
    <w:rsid w:val="00E72B2A"/>
    <w:rsid w:val="00E90888"/>
    <w:rsid w:val="00E910C1"/>
    <w:rsid w:val="00E957E1"/>
    <w:rsid w:val="00E976F0"/>
    <w:rsid w:val="00EB5DE8"/>
    <w:rsid w:val="00EB6903"/>
    <w:rsid w:val="00EC5FE6"/>
    <w:rsid w:val="00EF4D12"/>
    <w:rsid w:val="00EF77B4"/>
    <w:rsid w:val="00EF77E4"/>
    <w:rsid w:val="00F043EF"/>
    <w:rsid w:val="00F101E2"/>
    <w:rsid w:val="00F31CB7"/>
    <w:rsid w:val="00F4191C"/>
    <w:rsid w:val="00F42A93"/>
    <w:rsid w:val="00F42D56"/>
    <w:rsid w:val="00F5351B"/>
    <w:rsid w:val="00F565F7"/>
    <w:rsid w:val="00F605AF"/>
    <w:rsid w:val="00F70B77"/>
    <w:rsid w:val="00F8016A"/>
    <w:rsid w:val="00FA738E"/>
    <w:rsid w:val="00FA7B78"/>
    <w:rsid w:val="00FA7BA1"/>
    <w:rsid w:val="00FB2874"/>
    <w:rsid w:val="00FB56E1"/>
    <w:rsid w:val="00FC530F"/>
    <w:rsid w:val="00FC7819"/>
    <w:rsid w:val="00FE2251"/>
    <w:rsid w:val="00FE65C3"/>
    <w:rsid w:val="00FE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8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003CF"/>
    <w:pPr>
      <w:keepNext/>
      <w:keepLines/>
      <w:spacing w:before="48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03CF"/>
    <w:rPr>
      <w:rFonts w:ascii="Calibri Light" w:hAnsi="Calibri Light" w:cs="Times New Roman"/>
      <w:color w:val="2F5496"/>
      <w:sz w:val="32"/>
      <w:szCs w:val="32"/>
    </w:rPr>
  </w:style>
  <w:style w:type="paragraph" w:customStyle="1" w:styleId="ConsPlusNormal">
    <w:name w:val="ConsPlusNormal"/>
    <w:uiPriority w:val="99"/>
    <w:rsid w:val="0052029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5202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298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298"/>
    <w:rPr>
      <w:rFonts w:eastAsia="Times New Roman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57483E"/>
    <w:pPr>
      <w:ind w:left="720"/>
      <w:contextualSpacing/>
    </w:pPr>
  </w:style>
  <w:style w:type="paragraph" w:customStyle="1" w:styleId="11">
    <w:name w:val="Заголовок 11"/>
    <w:basedOn w:val="Normal"/>
    <w:next w:val="Normal"/>
    <w:uiPriority w:val="99"/>
    <w:rsid w:val="008003CF"/>
    <w:pPr>
      <w:keepNext/>
      <w:keepLines/>
      <w:spacing w:before="240" w:after="0" w:line="240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customStyle="1" w:styleId="ConsPlusTitle">
    <w:name w:val="ConsPlusTitle"/>
    <w:uiPriority w:val="99"/>
    <w:rsid w:val="008003CF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Cell">
    <w:name w:val="ConsPlusCell"/>
    <w:uiPriority w:val="99"/>
    <w:rsid w:val="008003C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8003CF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uiPriority w:val="99"/>
    <w:rsid w:val="008003CF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003CF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8003CF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8003CF"/>
    <w:rPr>
      <w:rFonts w:cs="Times New Roman"/>
    </w:rPr>
  </w:style>
  <w:style w:type="paragraph" w:customStyle="1" w:styleId="CharChar">
    <w:name w:val="Char Char"/>
    <w:basedOn w:val="Normal"/>
    <w:uiPriority w:val="99"/>
    <w:rsid w:val="008003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0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8003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03C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003C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0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003CF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8003C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03C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003CF"/>
    <w:rPr>
      <w:rFonts w:cs="Times New Roman"/>
      <w:vertAlign w:val="superscript"/>
    </w:rPr>
  </w:style>
  <w:style w:type="character" w:customStyle="1" w:styleId="1">
    <w:name w:val="Гиперссылка1"/>
    <w:basedOn w:val="DefaultParagraphFont"/>
    <w:uiPriority w:val="99"/>
    <w:rsid w:val="008003CF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8003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8003C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10"/>
    <w:uiPriority w:val="99"/>
    <w:locked/>
    <w:rsid w:val="008003CF"/>
    <w:rPr>
      <w:rFonts w:cs="Times New Roman"/>
      <w:sz w:val="27"/>
      <w:szCs w:val="27"/>
      <w:shd w:val="clear" w:color="auto" w:fill="FFFFFF"/>
    </w:rPr>
  </w:style>
  <w:style w:type="character" w:customStyle="1" w:styleId="a0">
    <w:name w:val="Колонтитул_"/>
    <w:basedOn w:val="DefaultParagraphFont"/>
    <w:link w:val="a1"/>
    <w:uiPriority w:val="99"/>
    <w:locked/>
    <w:rsid w:val="008003CF"/>
    <w:rPr>
      <w:rFonts w:cs="Times New Roman"/>
      <w:shd w:val="clear" w:color="auto" w:fill="FFFFFF"/>
    </w:rPr>
  </w:style>
  <w:style w:type="character" w:customStyle="1" w:styleId="13">
    <w:name w:val="Колонтитул + 13"/>
    <w:aliases w:val="5 pt"/>
    <w:basedOn w:val="a0"/>
    <w:uiPriority w:val="99"/>
    <w:rsid w:val="008003CF"/>
    <w:rPr>
      <w:spacing w:val="0"/>
      <w:sz w:val="27"/>
      <w:szCs w:val="27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8003CF"/>
    <w:rPr>
      <w:rFonts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8003CF"/>
    <w:rPr>
      <w:rFonts w:cs="Times New Roman"/>
      <w:sz w:val="14"/>
      <w:szCs w:val="14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8003CF"/>
    <w:pPr>
      <w:shd w:val="clear" w:color="auto" w:fill="FFFFFF"/>
      <w:spacing w:before="600" w:after="480" w:line="240" w:lineRule="atLeast"/>
      <w:jc w:val="center"/>
    </w:pPr>
    <w:rPr>
      <w:sz w:val="27"/>
      <w:szCs w:val="27"/>
    </w:rPr>
  </w:style>
  <w:style w:type="paragraph" w:customStyle="1" w:styleId="a1">
    <w:name w:val="Колонтитул"/>
    <w:basedOn w:val="Normal"/>
    <w:link w:val="a0"/>
    <w:uiPriority w:val="99"/>
    <w:rsid w:val="008003CF"/>
    <w:pPr>
      <w:shd w:val="clear" w:color="auto" w:fill="FFFFFF"/>
      <w:spacing w:after="0" w:line="240" w:lineRule="auto"/>
    </w:pPr>
  </w:style>
  <w:style w:type="paragraph" w:customStyle="1" w:styleId="20">
    <w:name w:val="Основной текст (2)"/>
    <w:basedOn w:val="Normal"/>
    <w:link w:val="2"/>
    <w:uiPriority w:val="99"/>
    <w:rsid w:val="008003CF"/>
    <w:pPr>
      <w:shd w:val="clear" w:color="auto" w:fill="FFFFFF"/>
      <w:spacing w:after="0" w:line="360" w:lineRule="exact"/>
      <w:jc w:val="both"/>
    </w:pPr>
    <w:rPr>
      <w:sz w:val="27"/>
      <w:szCs w:val="27"/>
    </w:rPr>
  </w:style>
  <w:style w:type="paragraph" w:customStyle="1" w:styleId="40">
    <w:name w:val="Основной текст (4)"/>
    <w:basedOn w:val="Normal"/>
    <w:link w:val="4"/>
    <w:uiPriority w:val="99"/>
    <w:rsid w:val="008003CF"/>
    <w:pPr>
      <w:shd w:val="clear" w:color="auto" w:fill="FFFFFF"/>
      <w:spacing w:after="0" w:line="240" w:lineRule="atLeast"/>
    </w:pPr>
    <w:rPr>
      <w:sz w:val="14"/>
      <w:szCs w:val="14"/>
    </w:rPr>
  </w:style>
  <w:style w:type="paragraph" w:styleId="NormalWeb">
    <w:name w:val="Normal (Web)"/>
    <w:basedOn w:val="Normal"/>
    <w:uiPriority w:val="99"/>
    <w:rsid w:val="008003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basedOn w:val="DefaultParagraphFont"/>
    <w:uiPriority w:val="99"/>
    <w:semiHidden/>
    <w:rsid w:val="008003CF"/>
    <w:rPr>
      <w:rFonts w:cs="Times New Roman"/>
      <w:color w:val="808080"/>
      <w:shd w:val="clear" w:color="auto" w:fill="E6E6E6"/>
    </w:rPr>
  </w:style>
  <w:style w:type="table" w:customStyle="1" w:styleId="14">
    <w:name w:val="Сетка таблицы1"/>
    <w:uiPriority w:val="99"/>
    <w:rsid w:val="008003C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8003C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003CF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003CF"/>
    <w:rPr>
      <w:rFonts w:cs="Times New Roman"/>
      <w:vertAlign w:val="superscript"/>
    </w:rPr>
  </w:style>
  <w:style w:type="character" w:customStyle="1" w:styleId="15">
    <w:name w:val="Просмотренная гиперссылка1"/>
    <w:basedOn w:val="DefaultParagraphFont"/>
    <w:uiPriority w:val="99"/>
    <w:semiHidden/>
    <w:rsid w:val="008003CF"/>
    <w:rPr>
      <w:rFonts w:cs="Times New Roman"/>
      <w:color w:val="954F72"/>
      <w:u w:val="single"/>
    </w:rPr>
  </w:style>
  <w:style w:type="character" w:customStyle="1" w:styleId="131">
    <w:name w:val="Колонтитул + 131"/>
    <w:aliases w:val="5 pt1"/>
    <w:basedOn w:val="a0"/>
    <w:uiPriority w:val="99"/>
    <w:rsid w:val="008003CF"/>
    <w:rPr>
      <w:spacing w:val="0"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8003CF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rsid w:val="008003C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003CF"/>
    <w:rPr>
      <w:rFonts w:ascii="Times New Roman" w:hAnsi="Times New Roman" w:cs="Times New Roman"/>
      <w:sz w:val="20"/>
      <w:szCs w:val="20"/>
    </w:rPr>
  </w:style>
  <w:style w:type="character" w:customStyle="1" w:styleId="110">
    <w:name w:val="Заголовок 1 Знак1"/>
    <w:basedOn w:val="DefaultParagraphFont"/>
    <w:uiPriority w:val="99"/>
    <w:rsid w:val="008003CF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8003C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003CF"/>
    <w:rPr>
      <w:rFonts w:cs="Times New Roman"/>
      <w:color w:val="800080"/>
      <w:u w:val="single"/>
    </w:rPr>
  </w:style>
  <w:style w:type="character" w:customStyle="1" w:styleId="a2">
    <w:name w:val="Другое_"/>
    <w:basedOn w:val="DefaultParagraphFont"/>
    <w:link w:val="a3"/>
    <w:uiPriority w:val="99"/>
    <w:locked/>
    <w:rsid w:val="00E957E1"/>
    <w:rPr>
      <w:rFonts w:ascii="Times New Roman" w:hAnsi="Times New Roman" w:cs="Times New Roman"/>
    </w:rPr>
  </w:style>
  <w:style w:type="paragraph" w:customStyle="1" w:styleId="a3">
    <w:name w:val="Другое"/>
    <w:basedOn w:val="Normal"/>
    <w:link w:val="a2"/>
    <w:uiPriority w:val="99"/>
    <w:rsid w:val="00E957E1"/>
    <w:pPr>
      <w:widowControl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6</Pages>
  <Words>1537</Words>
  <Characters>8763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</cp:lastModifiedBy>
  <cp:revision>4</cp:revision>
  <cp:lastPrinted>2023-06-29T06:26:00Z</cp:lastPrinted>
  <dcterms:created xsi:type="dcterms:W3CDTF">2023-10-09T11:30:00Z</dcterms:created>
  <dcterms:modified xsi:type="dcterms:W3CDTF">2023-10-12T07:51:00Z</dcterms:modified>
</cp:coreProperties>
</file>